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762F" w14:textId="296CD4A4" w:rsidR="005D4F59" w:rsidRPr="00B851C9" w:rsidRDefault="00FD2D28" w:rsidP="00B851C9">
      <w:pPr>
        <w:pStyle w:val="a8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851C9"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55680" behindDoc="1" locked="0" layoutInCell="1" allowOverlap="1" wp14:anchorId="767B33AB" wp14:editId="6A1388A4">
            <wp:simplePos x="0" y="0"/>
            <wp:positionH relativeFrom="column">
              <wp:posOffset>30827</wp:posOffset>
            </wp:positionH>
            <wp:positionV relativeFrom="paragraph">
              <wp:posOffset>-180109</wp:posOffset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B851C9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6BB644C7" w14:textId="4B50B30F" w:rsidR="008535D9" w:rsidRPr="00B851C9" w:rsidRDefault="008535D9" w:rsidP="00B851C9">
      <w:pPr>
        <w:pStyle w:val="a8"/>
        <w:tabs>
          <w:tab w:val="left" w:pos="891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1A14E5" w:rsidRPr="00B851C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851C9" w:rsidRPr="00B851C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 xml:space="preserve">โรงเรียนบ้านเหล่าโพนทองขอนขว้าง  </w:t>
      </w:r>
      <w:r w:rsidR="00B851C9" w:rsidRPr="00B851C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>อำเภอวาริชภูมิ</w:t>
      </w:r>
      <w:r w:rsidR="00B851C9" w:rsidRPr="00B851C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 xml:space="preserve">  จังหวัดสกลนคร</w:t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3EF2" w:rsidRPr="00B851C9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</w:t>
      </w:r>
    </w:p>
    <w:p w14:paraId="4A797290" w14:textId="2A6F5BBB" w:rsidR="008535D9" w:rsidRPr="00B851C9" w:rsidRDefault="008535D9" w:rsidP="00B851C9">
      <w:pPr>
        <w:pStyle w:val="a8"/>
        <w:rPr>
          <w:rFonts w:ascii="TH SarabunPSK" w:hAnsi="TH SarabunPSK" w:cs="TH SarabunPSK"/>
          <w:sz w:val="32"/>
          <w:szCs w:val="32"/>
          <w:cs/>
        </w:rPr>
      </w:pPr>
      <w:r w:rsidRPr="00B851C9">
        <w:rPr>
          <w:rFonts w:ascii="TH SarabunPSK" w:hAnsi="TH SarabunPSK" w:cs="TH SarabunPSK"/>
          <w:sz w:val="28"/>
          <w:szCs w:val="32"/>
          <w:cs/>
        </w:rPr>
        <w:t>ที</w:t>
      </w:r>
      <w:r w:rsidR="005D4F59" w:rsidRPr="00B851C9">
        <w:rPr>
          <w:rFonts w:ascii="TH SarabunPSK" w:hAnsi="TH SarabunPSK" w:cs="TH SarabunPSK"/>
          <w:sz w:val="28"/>
          <w:szCs w:val="32"/>
          <w:cs/>
        </w:rPr>
        <w:t>่</w:t>
      </w:r>
      <w:r w:rsidR="005D4F59" w:rsidRPr="00B851C9">
        <w:rPr>
          <w:rFonts w:ascii="TH SarabunPSK" w:hAnsi="TH SarabunPSK" w:cs="TH SarabunPSK"/>
          <w:sz w:val="28"/>
          <w:szCs w:val="32"/>
          <w:u w:val="dotted"/>
          <w:cs/>
        </w:rPr>
        <w:t xml:space="preserve">       </w:t>
      </w:r>
      <w:r w:rsidR="00B851C9" w:rsidRPr="00B851C9">
        <w:rPr>
          <w:rFonts w:ascii="TH SarabunPSK" w:hAnsi="TH SarabunPSK" w:cs="TH SarabunPSK"/>
          <w:sz w:val="28"/>
          <w:szCs w:val="32"/>
          <w:u w:val="dotted"/>
          <w:cs/>
        </w:rPr>
        <w:t xml:space="preserve">     </w:t>
      </w:r>
      <w:r w:rsidR="005D4F59" w:rsidRPr="00B851C9">
        <w:rPr>
          <w:rFonts w:ascii="TH SarabunPSK" w:hAnsi="TH SarabunPSK" w:cs="TH SarabunPSK"/>
          <w:sz w:val="28"/>
          <w:szCs w:val="32"/>
          <w:u w:val="dotted"/>
          <w:cs/>
        </w:rPr>
        <w:t xml:space="preserve">   /                 </w:t>
      </w:r>
      <w:r w:rsidR="005D4F59" w:rsidRPr="00B851C9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28"/>
          <w:szCs w:val="32"/>
          <w:cs/>
        </w:rPr>
        <w:t>วันที่</w:t>
      </w:r>
      <w:r w:rsidR="005D4F59" w:rsidRPr="00B851C9">
        <w:rPr>
          <w:rFonts w:ascii="TH SarabunPSK" w:hAnsi="TH SarabunPSK" w:cs="TH SarabunPSK"/>
          <w:sz w:val="28"/>
          <w:szCs w:val="32"/>
          <w:u w:val="dotted"/>
          <w:cs/>
        </w:rPr>
        <w:t xml:space="preserve">           </w:t>
      </w:r>
      <w:r w:rsidR="005D4F59" w:rsidRPr="00B851C9">
        <w:rPr>
          <w:rFonts w:ascii="TH SarabunPSK" w:hAnsi="TH SarabunPSK" w:cs="TH SarabunPSK"/>
          <w:sz w:val="28"/>
          <w:szCs w:val="32"/>
          <w:cs/>
        </w:rPr>
        <w:t>เดือน</w:t>
      </w:r>
      <w:r w:rsidR="005D4F59" w:rsidRPr="00B851C9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28"/>
          <w:szCs w:val="32"/>
          <w:cs/>
        </w:rPr>
        <w:t>พ.ศ.</w:t>
      </w:r>
      <w:r w:rsidR="005D4F59" w:rsidRPr="00B851C9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4CDBAE" w14:textId="76745544" w:rsidR="005D4F59" w:rsidRPr="00B851C9" w:rsidRDefault="008535D9" w:rsidP="00B851C9">
      <w:pPr>
        <w:pStyle w:val="a8"/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u w:val="dotted"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>เรื่อง</w:t>
      </w:r>
      <w:r w:rsidR="004B4D7E" w:rsidRPr="00B851C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A14E5" w:rsidRPr="00B851C9">
        <w:rPr>
          <w:rFonts w:ascii="TH SarabunPSK" w:hAnsi="TH SarabunPSK" w:cs="TH SarabunPSK"/>
          <w:sz w:val="32"/>
          <w:szCs w:val="32"/>
          <w:cs/>
        </w:rPr>
        <w:t>ขออ</w:t>
      </w:r>
      <w:r w:rsidR="00B851C9" w:rsidRPr="00B851C9">
        <w:rPr>
          <w:rFonts w:ascii="TH SarabunPSK" w:hAnsi="TH SarabunPSK" w:cs="TH SarabunPSK"/>
          <w:sz w:val="32"/>
          <w:szCs w:val="32"/>
          <w:cs/>
        </w:rPr>
        <w:t>นุญาต</w:t>
      </w:r>
      <w:r w:rsidR="001A14E5" w:rsidRPr="00B851C9">
        <w:rPr>
          <w:rFonts w:ascii="TH SarabunPSK" w:hAnsi="TH SarabunPSK" w:cs="TH SarabunPSK"/>
          <w:sz w:val="32"/>
          <w:szCs w:val="32"/>
          <w:cs/>
        </w:rPr>
        <w:t>เดินทางไปราชการ</w:t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4F59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624C28B" w14:textId="2CF29245" w:rsidR="00C87E7C" w:rsidRPr="00B851C9" w:rsidRDefault="00C87E7C" w:rsidP="00B851C9">
      <w:pPr>
        <w:pStyle w:val="a8"/>
        <w:rPr>
          <w:rFonts w:ascii="TH SarabunPSK" w:hAnsi="TH SarabunPSK" w:cs="TH SarabunPSK"/>
          <w:sz w:val="32"/>
          <w:szCs w:val="32"/>
          <w:cs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>เรียน</w:t>
      </w:r>
      <w:r w:rsidRPr="00B851C9">
        <w:rPr>
          <w:rFonts w:ascii="TH SarabunPSK" w:hAnsi="TH SarabunPSK" w:cs="TH SarabunPSK"/>
          <w:sz w:val="32"/>
          <w:szCs w:val="32"/>
        </w:rPr>
        <w:tab/>
      </w:r>
      <w:r w:rsidR="001A14E5" w:rsidRPr="00B851C9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5D4F59" w:rsidRPr="00B851C9">
        <w:rPr>
          <w:rFonts w:ascii="TH SarabunPSK" w:hAnsi="TH SarabunPSK" w:cs="TH SarabunPSK"/>
          <w:sz w:val="32"/>
          <w:szCs w:val="32"/>
          <w:cs/>
        </w:rPr>
        <w:t>บ้านเหล่าโพนทองขอนขว้าง</w:t>
      </w:r>
    </w:p>
    <w:p w14:paraId="7BC7BBF7" w14:textId="32EE9C4E" w:rsidR="005D4F59" w:rsidRPr="00B851C9" w:rsidRDefault="005D4F59" w:rsidP="00B851C9">
      <w:pPr>
        <w:pStyle w:val="a8"/>
        <w:rPr>
          <w:rFonts w:ascii="TH SarabunPSK" w:hAnsi="TH SarabunPSK" w:cs="TH SarabunPSK"/>
          <w:sz w:val="32"/>
          <w:szCs w:val="32"/>
          <w:u w:val="dotted"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>อ้างถึง</w:t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03E5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720EBA6" w14:textId="77777777" w:rsidR="00FB3289" w:rsidRDefault="005D4F59" w:rsidP="00B851C9">
      <w:pPr>
        <w:pStyle w:val="a8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FD2D28" w:rsidRPr="00B851C9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03E5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D2D28" w:rsidRPr="00B851C9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Pr="00B851C9">
        <w:rPr>
          <w:rFonts w:ascii="TH SarabunPSK" w:hAnsi="TH SarabunPSK" w:cs="TH SarabunPSK"/>
          <w:sz w:val="32"/>
          <w:szCs w:val="32"/>
          <w:cs/>
        </w:rPr>
        <w:t>จะไปราชการเพื่อ</w:t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32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32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cs/>
        </w:rPr>
        <w:t>ณ</w:t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32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328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B851C9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03E5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03E5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32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3289" w:rsidRPr="00FB3289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03E5" w:rsidRPr="00B851C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A903E5" w:rsidRPr="00B851C9">
        <w:rPr>
          <w:rFonts w:ascii="TH SarabunPSK" w:hAnsi="TH SarabunPSK" w:cs="TH SarabunPSK"/>
          <w:sz w:val="32"/>
          <w:szCs w:val="32"/>
          <w:cs/>
        </w:rPr>
        <w:t>ถึง</w:t>
      </w:r>
      <w:r w:rsidR="00FB3289"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 w:rsidR="00A903E5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03E5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03E5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03E5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34BD6E" w14:textId="6F69DD03" w:rsidR="00FD2D28" w:rsidRPr="00B851C9" w:rsidRDefault="00FB3289" w:rsidP="00FB3289">
      <w:pPr>
        <w:pStyle w:val="a8"/>
        <w:rPr>
          <w:rFonts w:ascii="TH SarabunPSK" w:hAnsi="TH SarabunPSK" w:cs="TH SarabunPSK"/>
          <w:sz w:val="32"/>
          <w:szCs w:val="32"/>
        </w:rPr>
      </w:pPr>
      <w:r w:rsidRPr="00FB3289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A903E5"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03E5" w:rsidRPr="00B851C9">
        <w:rPr>
          <w:rFonts w:ascii="TH SarabunPSK" w:hAnsi="TH SarabunPSK" w:cs="TH SarabunPSK"/>
          <w:sz w:val="32"/>
          <w:szCs w:val="32"/>
          <w:cs/>
        </w:rPr>
        <w:t xml:space="preserve">ตามข้อมูลในเอกสารที่แนบ และมีข้อมูลที่เกี่ยวข้องการไปราชการ ดังนี้ </w:t>
      </w:r>
    </w:p>
    <w:p w14:paraId="42B11B98" w14:textId="67A64267" w:rsidR="00A903E5" w:rsidRPr="00B851C9" w:rsidRDefault="00A903E5" w:rsidP="00B851C9">
      <w:pPr>
        <w:pStyle w:val="a8"/>
        <w:ind w:left="360"/>
        <w:rPr>
          <w:rFonts w:ascii="TH SarabunPSK" w:hAnsi="TH SarabunPSK" w:cs="TH SarabunPSK"/>
          <w:sz w:val="32"/>
          <w:szCs w:val="32"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>1. ผู้ที่ร่วมเดินทางไปด้วย  ได้แก่</w:t>
      </w:r>
    </w:p>
    <w:p w14:paraId="0B211F35" w14:textId="71773075" w:rsidR="00A903E5" w:rsidRPr="00B851C9" w:rsidRDefault="00A903E5" w:rsidP="00B851C9">
      <w:pPr>
        <w:pStyle w:val="a8"/>
        <w:ind w:firstLine="720"/>
        <w:rPr>
          <w:rFonts w:ascii="TH SarabunPSK" w:hAnsi="TH SarabunPSK" w:cs="TH SarabunPSK"/>
          <w:sz w:val="28"/>
          <w:u w:val="dotted"/>
        </w:rPr>
      </w:pPr>
      <w:r w:rsidRPr="00B851C9">
        <w:rPr>
          <w:rFonts w:ascii="TH SarabunPSK" w:hAnsi="TH SarabunPSK" w:cs="TH SarabunPSK"/>
          <w:sz w:val="28"/>
          <w:cs/>
        </w:rPr>
        <w:t>1.1</w:t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cs/>
        </w:rPr>
        <w:t>1.</w:t>
      </w:r>
      <w:r w:rsidR="00FB3289">
        <w:rPr>
          <w:rFonts w:ascii="TH SarabunPSK" w:hAnsi="TH SarabunPSK" w:cs="TH SarabunPSK" w:hint="cs"/>
          <w:sz w:val="28"/>
          <w:cs/>
        </w:rPr>
        <w:t>3</w:t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</w:p>
    <w:p w14:paraId="368D5BDF" w14:textId="6276E94B" w:rsidR="00A903E5" w:rsidRPr="00B851C9" w:rsidRDefault="00A903E5" w:rsidP="00B851C9">
      <w:pPr>
        <w:pStyle w:val="a8"/>
        <w:ind w:firstLine="720"/>
        <w:rPr>
          <w:rFonts w:ascii="TH SarabunPSK" w:hAnsi="TH SarabunPSK" w:cs="TH SarabunPSK"/>
          <w:sz w:val="28"/>
          <w:u w:val="dotted"/>
        </w:rPr>
      </w:pPr>
      <w:r w:rsidRPr="00B851C9">
        <w:rPr>
          <w:rFonts w:ascii="TH SarabunPSK" w:hAnsi="TH SarabunPSK" w:cs="TH SarabunPSK"/>
          <w:sz w:val="28"/>
          <w:cs/>
        </w:rPr>
        <w:t>1.2</w:t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cs/>
        </w:rPr>
        <w:t>1.</w:t>
      </w:r>
      <w:r w:rsidR="00FB3289">
        <w:rPr>
          <w:rFonts w:ascii="TH SarabunPSK" w:hAnsi="TH SarabunPSK" w:cs="TH SarabunPSK" w:hint="cs"/>
          <w:sz w:val="28"/>
          <w:cs/>
        </w:rPr>
        <w:t>4</w:t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  <w:r w:rsidRPr="00B851C9">
        <w:rPr>
          <w:rFonts w:ascii="TH SarabunPSK" w:hAnsi="TH SarabunPSK" w:cs="TH SarabunPSK"/>
          <w:sz w:val="28"/>
          <w:u w:val="dotted"/>
          <w:cs/>
        </w:rPr>
        <w:tab/>
      </w:r>
    </w:p>
    <w:p w14:paraId="306E99DF" w14:textId="5C92FA99" w:rsidR="00A903E5" w:rsidRPr="00B851C9" w:rsidRDefault="00A903E5" w:rsidP="00B851C9">
      <w:pPr>
        <w:pStyle w:val="a8"/>
        <w:ind w:left="-90" w:firstLine="450"/>
        <w:rPr>
          <w:rFonts w:ascii="TH SarabunPSK" w:hAnsi="TH SarabunPSK" w:cs="TH SarabunPSK"/>
          <w:sz w:val="32"/>
          <w:szCs w:val="32"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>2. พาหนะเดินทาง  ข้าพเจ้าจะเดินทางไปและกลับ โดย</w:t>
      </w:r>
    </w:p>
    <w:p w14:paraId="2562D99E" w14:textId="523E7974" w:rsidR="00A903E5" w:rsidRPr="00B851C9" w:rsidRDefault="00A903E5" w:rsidP="00B851C9">
      <w:pPr>
        <w:pStyle w:val="a8"/>
        <w:rPr>
          <w:rFonts w:ascii="TH SarabunPSK" w:hAnsi="TH SarabunPSK" w:cs="TH SarabunPSK"/>
          <w:sz w:val="32"/>
          <w:szCs w:val="32"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ab/>
      </w:r>
      <w:r w:rsidRPr="00B851C9">
        <w:rPr>
          <w:rFonts w:ascii="TH SarabunPSK" w:hAnsi="TH SarabunPSK" w:cs="TH SarabunPSK"/>
          <w:sz w:val="32"/>
          <w:szCs w:val="32"/>
        </w:rPr>
        <w:sym w:font="Wingdings" w:char="F0A8"/>
      </w:r>
      <w:r w:rsidRPr="00B851C9">
        <w:rPr>
          <w:rFonts w:ascii="TH SarabunPSK" w:hAnsi="TH SarabunPSK" w:cs="TH SarabunPSK"/>
          <w:sz w:val="32"/>
          <w:szCs w:val="32"/>
          <w:cs/>
        </w:rPr>
        <w:t xml:space="preserve"> รถยนต์พาหนะของโรงเรียน  ซึ่งข้าพเจ้าได้ประสานกับฝ่ายบริหารทั่วไปเรียบร้อยแล้ว</w:t>
      </w:r>
    </w:p>
    <w:p w14:paraId="6E0F3F4C" w14:textId="746BECA0" w:rsidR="00A903E5" w:rsidRPr="00B851C9" w:rsidRDefault="00A903E5" w:rsidP="00B851C9">
      <w:pPr>
        <w:pStyle w:val="a8"/>
        <w:rPr>
          <w:rFonts w:ascii="TH SarabunPSK" w:hAnsi="TH SarabunPSK" w:cs="TH SarabunPSK"/>
          <w:sz w:val="32"/>
          <w:szCs w:val="32"/>
          <w:u w:val="dotted"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ab/>
      </w:r>
      <w:r w:rsidRPr="00B851C9">
        <w:rPr>
          <w:rFonts w:ascii="TH SarabunPSK" w:hAnsi="TH SarabunPSK" w:cs="TH SarabunPSK"/>
          <w:sz w:val="32"/>
          <w:szCs w:val="32"/>
        </w:rPr>
        <w:sym w:font="Wingdings" w:char="F0A8"/>
      </w:r>
      <w:r w:rsidRPr="00B851C9">
        <w:rPr>
          <w:rFonts w:ascii="TH SarabunPSK" w:hAnsi="TH SarabunPSK" w:cs="TH SarabunPSK"/>
          <w:sz w:val="32"/>
          <w:szCs w:val="32"/>
          <w:cs/>
        </w:rPr>
        <w:t xml:space="preserve"> อื่น ๆ ระบุ</w:t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04AFA6" w14:textId="2A8F234A" w:rsidR="00A903E5" w:rsidRPr="00B851C9" w:rsidRDefault="00A903E5" w:rsidP="00B851C9">
      <w:pPr>
        <w:pStyle w:val="a8"/>
        <w:rPr>
          <w:rFonts w:ascii="TH SarabunPSK" w:hAnsi="TH SarabunPSK" w:cs="TH SarabunPSK"/>
          <w:sz w:val="32"/>
          <w:szCs w:val="32"/>
          <w:u w:val="dotted"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ab/>
        <w:t xml:space="preserve">      เพราะ</w:t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449D74" w14:textId="7AC5A373" w:rsidR="00A903E5" w:rsidRPr="00B851C9" w:rsidRDefault="00A903E5" w:rsidP="00B851C9">
      <w:pPr>
        <w:pStyle w:val="a8"/>
        <w:ind w:left="360"/>
        <w:rPr>
          <w:rFonts w:ascii="TH SarabunPSK" w:hAnsi="TH SarabunPSK" w:cs="TH SarabunPSK"/>
          <w:sz w:val="32"/>
          <w:szCs w:val="32"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>3. ค่าใช้จ่ายในการไปราชการ</w:t>
      </w:r>
    </w:p>
    <w:p w14:paraId="5D9097A3" w14:textId="6D90905C" w:rsidR="00A903E5" w:rsidRPr="00B851C9" w:rsidRDefault="00A903E5" w:rsidP="00B851C9">
      <w:pPr>
        <w:pStyle w:val="a8"/>
        <w:rPr>
          <w:rFonts w:ascii="TH SarabunPSK" w:hAnsi="TH SarabunPSK" w:cs="TH SarabunPSK"/>
          <w:sz w:val="32"/>
          <w:szCs w:val="32"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ab/>
      </w:r>
      <w:r w:rsidRPr="00B851C9">
        <w:rPr>
          <w:rFonts w:ascii="TH SarabunPSK" w:hAnsi="TH SarabunPSK" w:cs="TH SarabunPSK"/>
          <w:sz w:val="32"/>
          <w:szCs w:val="32"/>
        </w:rPr>
        <w:sym w:font="Wingdings" w:char="F0A8"/>
      </w:r>
      <w:r w:rsidRPr="00B851C9">
        <w:rPr>
          <w:rFonts w:ascii="TH SarabunPSK" w:hAnsi="TH SarabunPSK" w:cs="TH SarabunPSK"/>
          <w:sz w:val="32"/>
          <w:szCs w:val="32"/>
          <w:cs/>
        </w:rPr>
        <w:t xml:space="preserve"> ข้าพเจ้าและคณะไม่ประสงค์จะเบิกค่าใช้จ่ายในการเดินทางไปราชการในครั้งนี้</w:t>
      </w:r>
    </w:p>
    <w:p w14:paraId="1C8A17D7" w14:textId="228CB8B1" w:rsidR="00A903E5" w:rsidRPr="00B851C9" w:rsidRDefault="00A903E5" w:rsidP="00B851C9">
      <w:pPr>
        <w:pStyle w:val="a8"/>
        <w:rPr>
          <w:rFonts w:ascii="TH SarabunPSK" w:hAnsi="TH SarabunPSK" w:cs="TH SarabunPSK"/>
          <w:sz w:val="32"/>
          <w:szCs w:val="32"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ab/>
      </w:r>
      <w:r w:rsidRPr="00B851C9">
        <w:rPr>
          <w:rFonts w:ascii="TH SarabunPSK" w:hAnsi="TH SarabunPSK" w:cs="TH SarabunPSK"/>
          <w:sz w:val="32"/>
          <w:szCs w:val="32"/>
        </w:rPr>
        <w:sym w:font="Wingdings" w:char="F0A8"/>
      </w:r>
      <w:r w:rsidRPr="00B851C9">
        <w:rPr>
          <w:rFonts w:ascii="TH SarabunPSK" w:hAnsi="TH SarabunPSK" w:cs="TH SarabunPSK"/>
          <w:sz w:val="32"/>
          <w:szCs w:val="32"/>
          <w:cs/>
        </w:rPr>
        <w:t xml:space="preserve"> ข้าพเจ้าและคณะขอเบิกค่าใช้จ่ายในการเดินทางไปราชการตามระเบียบฯ</w:t>
      </w:r>
    </w:p>
    <w:p w14:paraId="1B84ADB1" w14:textId="0593CC22" w:rsidR="00A903E5" w:rsidRPr="00B851C9" w:rsidRDefault="00A903E5" w:rsidP="00FB3289">
      <w:pPr>
        <w:pStyle w:val="a8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>รวมเป็นเงินจำนวน</w:t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cs/>
        </w:rPr>
        <w:t>บาท (</w:t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</w:p>
    <w:p w14:paraId="008756EE" w14:textId="0FE285F8" w:rsidR="00A903E5" w:rsidRPr="00B851C9" w:rsidRDefault="00B851C9" w:rsidP="00B851C9">
      <w:pPr>
        <w:pStyle w:val="a8"/>
        <w:rPr>
          <w:rFonts w:ascii="TH SarabunPSK" w:hAnsi="TH SarabunPSK" w:cs="TH SarabunPSK"/>
          <w:sz w:val="32"/>
          <w:szCs w:val="32"/>
          <w:u w:val="dotted"/>
          <w:cs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ab/>
        <w:t>เพื่อใช้จ่าย  ดังนี้</w:t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51C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7C9F478" w14:textId="6E2B9F24" w:rsidR="00C87E7C" w:rsidRPr="00B851C9" w:rsidRDefault="00FB3289" w:rsidP="00FB3289">
      <w:pPr>
        <w:pStyle w:val="a8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0CDB9" wp14:editId="686F3889">
                <wp:simplePos x="0" y="0"/>
                <wp:positionH relativeFrom="column">
                  <wp:posOffset>3173730</wp:posOffset>
                </wp:positionH>
                <wp:positionV relativeFrom="paragraph">
                  <wp:posOffset>221615</wp:posOffset>
                </wp:positionV>
                <wp:extent cx="3390900" cy="1943100"/>
                <wp:effectExtent l="0" t="0" r="0" b="0"/>
                <wp:wrapNone/>
                <wp:docPr id="13445885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FDB90" w14:textId="221F03BC" w:rsidR="00FB3289" w:rsidRPr="00B851C9" w:rsidRDefault="00FB3289" w:rsidP="00FB3289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1556C4E2" w14:textId="381315EC" w:rsidR="00FB3289" w:rsidRPr="00B851C9" w:rsidRDefault="00FB3289" w:rsidP="00FB3289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28F8E9B" w14:textId="07367E76" w:rsidR="00FB3289" w:rsidRPr="00935963" w:rsidRDefault="00481FCE" w:rsidP="00935963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FB3289"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FB32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B32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B32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B32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B32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85ED563" w14:textId="442FAA96" w:rsidR="00FB3289" w:rsidRDefault="00FB3289" w:rsidP="00FB3289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B328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392CDADB" w14:textId="3FEF643A" w:rsidR="00FB3289" w:rsidRDefault="00FB3289" w:rsidP="00FB3289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481FC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481FC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)</w:t>
                            </w:r>
                          </w:p>
                          <w:p w14:paraId="08D4DDA0" w14:textId="796A510E" w:rsidR="00FB3289" w:rsidRPr="00FB3289" w:rsidRDefault="00481FCE" w:rsidP="00FB3289">
                            <w:pPr>
                              <w:pStyle w:val="a8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B328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9470356" w14:textId="30260292" w:rsidR="00FB3289" w:rsidRPr="00FB3289" w:rsidRDefault="00FB3289" w:rsidP="00FB3289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หัวหน้ากลุ่มบริหารงานบุคคล</w:t>
                            </w:r>
                          </w:p>
                          <w:p w14:paraId="6457EDA1" w14:textId="77777777" w:rsidR="00FB3289" w:rsidRDefault="00FB3289" w:rsidP="00FB3289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4859D71" w14:textId="77777777" w:rsidR="00FB3289" w:rsidRDefault="00FB3289" w:rsidP="00FB32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0CD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9.9pt;margin-top:17.45pt;width:267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" filled="f" stroked="f" strokeweight=".5pt">
                <v:textbox>
                  <w:txbxContent>
                    <w:p w14:paraId="02BFDB90" w14:textId="221F03BC" w:rsidR="00FB3289" w:rsidRPr="00B851C9" w:rsidRDefault="00FB3289" w:rsidP="00FB3289">
                      <w:pPr>
                        <w:pStyle w:val="a8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1556C4E2" w14:textId="381315EC" w:rsidR="00FB3289" w:rsidRPr="00B851C9" w:rsidRDefault="00FB3289" w:rsidP="00FB3289">
                      <w:pPr>
                        <w:pStyle w:val="a8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28F8E9B" w14:textId="07367E76" w:rsidR="00FB3289" w:rsidRPr="00935963" w:rsidRDefault="00481FCE" w:rsidP="00935963">
                      <w:pPr>
                        <w:pStyle w:val="a8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FB3289"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FB328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B328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B328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B328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B328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085ED563" w14:textId="442FAA96" w:rsidR="00FB3289" w:rsidRDefault="00FB3289" w:rsidP="00FB3289">
                      <w:pPr>
                        <w:pStyle w:val="a8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B328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392CDADB" w14:textId="3FEF643A" w:rsidR="00FB3289" w:rsidRDefault="00FB3289" w:rsidP="00FB3289">
                      <w:pPr>
                        <w:pStyle w:val="a8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481FC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481FC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)</w:t>
                      </w:r>
                    </w:p>
                    <w:p w14:paraId="08D4DDA0" w14:textId="796A510E" w:rsidR="00FB3289" w:rsidRPr="00FB3289" w:rsidRDefault="00481FCE" w:rsidP="00FB3289">
                      <w:pPr>
                        <w:pStyle w:val="a8"/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B328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69470356" w14:textId="30260292" w:rsidR="00FB3289" w:rsidRPr="00FB3289" w:rsidRDefault="00FB3289" w:rsidP="00FB3289">
                      <w:pPr>
                        <w:pStyle w:val="a8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หัวหน้ากลุ่มบริหารงานบุคคล</w:t>
                      </w:r>
                    </w:p>
                    <w:p w14:paraId="6457EDA1" w14:textId="77777777" w:rsidR="00FB3289" w:rsidRDefault="00FB3289" w:rsidP="00FB3289">
                      <w:pPr>
                        <w:pStyle w:val="a8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4859D71" w14:textId="77777777" w:rsidR="00FB3289" w:rsidRDefault="00FB3289" w:rsidP="00FB3289"/>
                  </w:txbxContent>
                </v:textbox>
              </v:shape>
            </w:pict>
          </mc:Fallback>
        </mc:AlternateContent>
      </w:r>
      <w:r w:rsidR="00FD2D28" w:rsidRPr="00B851C9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</w:t>
      </w:r>
      <w:r w:rsidR="00B851C9" w:rsidRPr="00B851C9">
        <w:rPr>
          <w:rFonts w:ascii="TH SarabunPSK" w:hAnsi="TH SarabunPSK" w:cs="TH SarabunPSK"/>
          <w:sz w:val="32"/>
          <w:szCs w:val="32"/>
          <w:cs/>
        </w:rPr>
        <w:t>ญาต</w:t>
      </w:r>
    </w:p>
    <w:p w14:paraId="54B13564" w14:textId="654DA123" w:rsidR="00FB3289" w:rsidRDefault="00B851C9" w:rsidP="00B851C9">
      <w:pPr>
        <w:pStyle w:val="a8"/>
        <w:ind w:left="3600"/>
        <w:rPr>
          <w:rFonts w:ascii="TH SarabunPSK" w:hAnsi="TH SarabunPSK" w:cs="TH SarabunPSK"/>
          <w:sz w:val="32"/>
          <w:szCs w:val="32"/>
        </w:rPr>
      </w:pPr>
      <w:r w:rsidRPr="00B851C9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7531B30A" w14:textId="77777777" w:rsidR="00FB3289" w:rsidRDefault="00FB3289" w:rsidP="00B851C9">
      <w:pPr>
        <w:pStyle w:val="a8"/>
        <w:ind w:left="3600"/>
        <w:rPr>
          <w:rFonts w:ascii="TH SarabunPSK" w:hAnsi="TH SarabunPSK" w:cs="TH SarabunPSK"/>
          <w:sz w:val="32"/>
          <w:szCs w:val="32"/>
        </w:rPr>
      </w:pPr>
    </w:p>
    <w:p w14:paraId="56698914" w14:textId="77777777" w:rsidR="00FB3289" w:rsidRDefault="00FB3289" w:rsidP="00B851C9">
      <w:pPr>
        <w:pStyle w:val="a8"/>
        <w:ind w:left="3600"/>
        <w:rPr>
          <w:rFonts w:ascii="TH SarabunPSK" w:hAnsi="TH SarabunPSK" w:cs="TH SarabunPSK"/>
          <w:sz w:val="32"/>
          <w:szCs w:val="32"/>
        </w:rPr>
      </w:pPr>
    </w:p>
    <w:p w14:paraId="47C1B8AC" w14:textId="77777777" w:rsidR="00FB3289" w:rsidRDefault="00FB3289" w:rsidP="00B851C9">
      <w:pPr>
        <w:pStyle w:val="a8"/>
        <w:ind w:left="3600"/>
        <w:rPr>
          <w:rFonts w:ascii="TH SarabunPSK" w:hAnsi="TH SarabunPSK" w:cs="TH SarabunPSK"/>
          <w:sz w:val="32"/>
          <w:szCs w:val="32"/>
        </w:rPr>
      </w:pPr>
    </w:p>
    <w:p w14:paraId="5A4E1D3E" w14:textId="77777777" w:rsidR="00FB3289" w:rsidRDefault="00FB3289" w:rsidP="00B851C9">
      <w:pPr>
        <w:pStyle w:val="a8"/>
        <w:ind w:left="3600"/>
        <w:rPr>
          <w:rFonts w:ascii="TH SarabunPSK" w:hAnsi="TH SarabunPSK" w:cs="TH SarabunPSK"/>
          <w:sz w:val="32"/>
          <w:szCs w:val="32"/>
        </w:rPr>
      </w:pPr>
    </w:p>
    <w:p w14:paraId="72AB89E7" w14:textId="77777777" w:rsidR="00FB3289" w:rsidRDefault="00FB3289" w:rsidP="00B851C9">
      <w:pPr>
        <w:pStyle w:val="a8"/>
        <w:ind w:left="3600"/>
        <w:rPr>
          <w:rFonts w:ascii="TH SarabunPSK" w:hAnsi="TH SarabunPSK" w:cs="TH SarabunPSK"/>
          <w:sz w:val="32"/>
          <w:szCs w:val="32"/>
        </w:rPr>
      </w:pPr>
    </w:p>
    <w:p w14:paraId="6C44775F" w14:textId="2A4DEF5A" w:rsidR="00FB3289" w:rsidRDefault="00FB3289" w:rsidP="00B851C9">
      <w:pPr>
        <w:pStyle w:val="a8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82BB2" wp14:editId="23A7E62F">
                <wp:simplePos x="0" y="0"/>
                <wp:positionH relativeFrom="column">
                  <wp:posOffset>26670</wp:posOffset>
                </wp:positionH>
                <wp:positionV relativeFrom="paragraph">
                  <wp:posOffset>263525</wp:posOffset>
                </wp:positionV>
                <wp:extent cx="6583680" cy="1682750"/>
                <wp:effectExtent l="0" t="0" r="0" b="0"/>
                <wp:wrapNone/>
                <wp:docPr id="1747842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168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4B09D" w14:textId="77777777" w:rsidR="00FB3289" w:rsidRPr="00B851C9" w:rsidRDefault="00FB3289" w:rsidP="00FB3289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ความเห็นของผู้อำนวยการโรงเรียน</w:t>
                            </w:r>
                          </w:p>
                          <w:p w14:paraId="41D5B56E" w14:textId="4ECCBAD4" w:rsidR="00FB3289" w:rsidRPr="00FB3289" w:rsidRDefault="00FB3289" w:rsidP="00FB3289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E9E25B6" w14:textId="0316A1F5" w:rsidR="00FB3289" w:rsidRPr="00B851C9" w:rsidRDefault="00FB3289" w:rsidP="00FB3289">
                            <w:pPr>
                              <w:pStyle w:val="a8"/>
                              <w:ind w:left="288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 </w:t>
                            </w:r>
                          </w:p>
                          <w:p w14:paraId="54198E68" w14:textId="65B7A3D9" w:rsidR="00FB3289" w:rsidRPr="00B851C9" w:rsidRDefault="00FB3289" w:rsidP="00FB3289">
                            <w:pPr>
                              <w:pStyle w:val="a8"/>
                              <w:ind w:left="504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B38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851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6049B9E" w14:textId="1CD7B207" w:rsidR="00FB3289" w:rsidRPr="005B38A1" w:rsidRDefault="005B38A1" w:rsidP="005B38A1">
                            <w:pPr>
                              <w:ind w:left="4320" w:firstLine="720"/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u w:val="dotted"/>
                              </w:rPr>
                            </w:pPr>
                            <w:r w:rsidRPr="005B38A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82BB2" id="Text Box 2" o:spid="_x0000_s1027" type="#_x0000_t202" style="position:absolute;left:0;text-align:left;margin-left:2.1pt;margin-top:20.75pt;width:518.4pt;height:1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" filled="f" stroked="f" strokeweight=".5pt">
                <v:textbox>
                  <w:txbxContent>
                    <w:p w14:paraId="5804B09D" w14:textId="77777777" w:rsidR="00FB3289" w:rsidRPr="00B851C9" w:rsidRDefault="00FB3289" w:rsidP="00FB3289">
                      <w:pPr>
                        <w:pStyle w:val="a8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ความเห็นของผู้อำนวยการโรงเรียน</w:t>
                      </w:r>
                    </w:p>
                    <w:p w14:paraId="41D5B56E" w14:textId="4ECCBAD4" w:rsidR="00FB3289" w:rsidRPr="00FB3289" w:rsidRDefault="00FB3289" w:rsidP="00FB3289">
                      <w:pPr>
                        <w:pStyle w:val="a8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3E9E25B6" w14:textId="0316A1F5" w:rsidR="00FB3289" w:rsidRPr="00B851C9" w:rsidRDefault="00FB3289" w:rsidP="00FB3289">
                      <w:pPr>
                        <w:pStyle w:val="a8"/>
                        <w:ind w:left="288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 </w:t>
                      </w:r>
                    </w:p>
                    <w:p w14:paraId="54198E68" w14:textId="65B7A3D9" w:rsidR="00FB3289" w:rsidRPr="00B851C9" w:rsidRDefault="00FB3289" w:rsidP="00FB3289">
                      <w:pPr>
                        <w:pStyle w:val="a8"/>
                        <w:ind w:left="504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B38A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851C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6049B9E" w14:textId="1CD7B207" w:rsidR="00FB3289" w:rsidRPr="005B38A1" w:rsidRDefault="005B38A1" w:rsidP="005B38A1">
                      <w:pPr>
                        <w:ind w:left="4320" w:firstLine="720"/>
                        <w:rPr>
                          <w:rFonts w:ascii="TH SarabunPSK" w:hAnsi="TH SarabunPSK" w:cs="TH SarabunPSK" w:hint="cs"/>
                          <w:sz w:val="28"/>
                          <w:szCs w:val="32"/>
                          <w:u w:val="dotted"/>
                        </w:rPr>
                      </w:pPr>
                      <w:r w:rsidRPr="005B38A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38930B6" w14:textId="43ABA10B" w:rsidR="00FB3289" w:rsidRDefault="00FB3289" w:rsidP="00B851C9">
      <w:pPr>
        <w:pStyle w:val="a8"/>
        <w:ind w:left="3600"/>
        <w:rPr>
          <w:rFonts w:ascii="TH SarabunPSK" w:hAnsi="TH SarabunPSK" w:cs="TH SarabunPSK"/>
          <w:sz w:val="32"/>
          <w:szCs w:val="32"/>
        </w:rPr>
      </w:pPr>
    </w:p>
    <w:p w14:paraId="1B57A942" w14:textId="530B2ADA" w:rsidR="00FB3289" w:rsidRDefault="00FB3289" w:rsidP="00B851C9">
      <w:pPr>
        <w:pStyle w:val="a8"/>
        <w:ind w:left="3600"/>
        <w:rPr>
          <w:rFonts w:ascii="TH SarabunPSK" w:hAnsi="TH SarabunPSK" w:cs="TH SarabunPSK"/>
          <w:sz w:val="32"/>
          <w:szCs w:val="32"/>
        </w:rPr>
      </w:pPr>
    </w:p>
    <w:p w14:paraId="29291029" w14:textId="77777777" w:rsidR="00FB3289" w:rsidRDefault="00FB3289" w:rsidP="00B851C9">
      <w:pPr>
        <w:pStyle w:val="a8"/>
        <w:rPr>
          <w:rFonts w:ascii="TH SarabunPSK" w:hAnsi="TH SarabunPSK" w:cs="TH SarabunPSK"/>
          <w:sz w:val="32"/>
          <w:szCs w:val="32"/>
        </w:rPr>
      </w:pPr>
    </w:p>
    <w:sectPr w:rsidR="00FB3289" w:rsidSect="005D4F59">
      <w:headerReference w:type="even" r:id="rId8"/>
      <w:headerReference w:type="default" r:id="rId9"/>
      <w:pgSz w:w="11906" w:h="16838" w:code="9"/>
      <w:pgMar w:top="851" w:right="926" w:bottom="1134" w:left="1170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36F0" w14:textId="77777777" w:rsidR="006579EC" w:rsidRDefault="006579EC">
      <w:r>
        <w:separator/>
      </w:r>
    </w:p>
  </w:endnote>
  <w:endnote w:type="continuationSeparator" w:id="0">
    <w:p w14:paraId="31F1EDF7" w14:textId="77777777" w:rsidR="006579EC" w:rsidRDefault="0065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CEA8" w14:textId="77777777" w:rsidR="006579EC" w:rsidRDefault="006579EC">
      <w:r>
        <w:separator/>
      </w:r>
    </w:p>
  </w:footnote>
  <w:footnote w:type="continuationSeparator" w:id="0">
    <w:p w14:paraId="11940566" w14:textId="77777777" w:rsidR="006579EC" w:rsidRDefault="0065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5B1B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BF4F59E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A56D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1DF30DC8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693"/>
    <w:multiLevelType w:val="hybridMultilevel"/>
    <w:tmpl w:val="B4F004F2"/>
    <w:lvl w:ilvl="0" w:tplc="288AAB2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4133F1B"/>
    <w:multiLevelType w:val="hybridMultilevel"/>
    <w:tmpl w:val="40B607FC"/>
    <w:lvl w:ilvl="0" w:tplc="030AE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3C2186"/>
    <w:multiLevelType w:val="hybridMultilevel"/>
    <w:tmpl w:val="B6AC87FE"/>
    <w:lvl w:ilvl="0" w:tplc="0E7E6B5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353C85"/>
    <w:multiLevelType w:val="hybridMultilevel"/>
    <w:tmpl w:val="9538256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EDB14A6"/>
    <w:multiLevelType w:val="hybridMultilevel"/>
    <w:tmpl w:val="5412C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13996">
    <w:abstractNumId w:val="2"/>
  </w:num>
  <w:num w:numId="2" w16cid:durableId="158812221">
    <w:abstractNumId w:val="1"/>
  </w:num>
  <w:num w:numId="3" w16cid:durableId="1656030144">
    <w:abstractNumId w:val="0"/>
  </w:num>
  <w:num w:numId="4" w16cid:durableId="1017806524">
    <w:abstractNumId w:val="3"/>
  </w:num>
  <w:num w:numId="5" w16cid:durableId="819344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E5"/>
    <w:rsid w:val="000009B3"/>
    <w:rsid w:val="00041424"/>
    <w:rsid w:val="0006583D"/>
    <w:rsid w:val="00075E7C"/>
    <w:rsid w:val="000D658D"/>
    <w:rsid w:val="00107DC9"/>
    <w:rsid w:val="00193FB7"/>
    <w:rsid w:val="001A14E5"/>
    <w:rsid w:val="001F5E85"/>
    <w:rsid w:val="00234405"/>
    <w:rsid w:val="002747A4"/>
    <w:rsid w:val="002E1EB8"/>
    <w:rsid w:val="00314A57"/>
    <w:rsid w:val="00387B20"/>
    <w:rsid w:val="003B0B81"/>
    <w:rsid w:val="004470AA"/>
    <w:rsid w:val="00481FCE"/>
    <w:rsid w:val="004B4D7E"/>
    <w:rsid w:val="004C53C8"/>
    <w:rsid w:val="005839C2"/>
    <w:rsid w:val="0059695F"/>
    <w:rsid w:val="005B04F4"/>
    <w:rsid w:val="005B38A1"/>
    <w:rsid w:val="005D4F59"/>
    <w:rsid w:val="005F4EE0"/>
    <w:rsid w:val="00610ABD"/>
    <w:rsid w:val="006579EC"/>
    <w:rsid w:val="006A4029"/>
    <w:rsid w:val="006A4118"/>
    <w:rsid w:val="006B17F4"/>
    <w:rsid w:val="006D16F7"/>
    <w:rsid w:val="007941B5"/>
    <w:rsid w:val="007E6E95"/>
    <w:rsid w:val="008535D9"/>
    <w:rsid w:val="0086677E"/>
    <w:rsid w:val="008720A2"/>
    <w:rsid w:val="008D79F3"/>
    <w:rsid w:val="00904C2B"/>
    <w:rsid w:val="00916E05"/>
    <w:rsid w:val="00921E9F"/>
    <w:rsid w:val="00923102"/>
    <w:rsid w:val="00935963"/>
    <w:rsid w:val="00946E2C"/>
    <w:rsid w:val="00951D06"/>
    <w:rsid w:val="00990D85"/>
    <w:rsid w:val="009C74E1"/>
    <w:rsid w:val="009D74D7"/>
    <w:rsid w:val="00A60D81"/>
    <w:rsid w:val="00A64DF4"/>
    <w:rsid w:val="00A903E5"/>
    <w:rsid w:val="00A97E58"/>
    <w:rsid w:val="00AB3BC8"/>
    <w:rsid w:val="00AD0725"/>
    <w:rsid w:val="00AE4267"/>
    <w:rsid w:val="00B04539"/>
    <w:rsid w:val="00B80B01"/>
    <w:rsid w:val="00B84631"/>
    <w:rsid w:val="00B851C9"/>
    <w:rsid w:val="00B8566C"/>
    <w:rsid w:val="00BE01B7"/>
    <w:rsid w:val="00C13F57"/>
    <w:rsid w:val="00C87E7C"/>
    <w:rsid w:val="00C94909"/>
    <w:rsid w:val="00CC647E"/>
    <w:rsid w:val="00D35165"/>
    <w:rsid w:val="00D518B7"/>
    <w:rsid w:val="00D6626B"/>
    <w:rsid w:val="00DB741A"/>
    <w:rsid w:val="00E537F1"/>
    <w:rsid w:val="00EB28AB"/>
    <w:rsid w:val="00EE0C32"/>
    <w:rsid w:val="00F116A9"/>
    <w:rsid w:val="00F23720"/>
    <w:rsid w:val="00F57925"/>
    <w:rsid w:val="00F67EDE"/>
    <w:rsid w:val="00FB3289"/>
    <w:rsid w:val="00FB3EF2"/>
    <w:rsid w:val="00FB4B33"/>
    <w:rsid w:val="00FD2D28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D5F55"/>
  <w15:chartTrackingRefBased/>
  <w15:docId w15:val="{DAA1124D-0944-4C87-947C-D98C2E91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No Spacing"/>
    <w:uiPriority w:val="1"/>
    <w:qFormat/>
    <w:rsid w:val="005D4F5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d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Nutsara Yui</cp:lastModifiedBy>
  <cp:revision>2</cp:revision>
  <cp:lastPrinted>2024-12-17T03:04:00Z</cp:lastPrinted>
  <dcterms:created xsi:type="dcterms:W3CDTF">2025-07-25T05:06:00Z</dcterms:created>
  <dcterms:modified xsi:type="dcterms:W3CDTF">2025-07-25T05:06:00Z</dcterms:modified>
</cp:coreProperties>
</file>